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F631" w14:textId="5FB41AE8" w:rsidR="00071253" w:rsidRPr="00BD7083" w:rsidRDefault="00BD7083" w:rsidP="00C14E44">
      <w:pPr>
        <w:pStyle w:val="Title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91F1C" wp14:editId="22C63F75">
                <wp:simplePos x="0" y="0"/>
                <wp:positionH relativeFrom="column">
                  <wp:posOffset>191386</wp:posOffset>
                </wp:positionH>
                <wp:positionV relativeFrom="paragraph">
                  <wp:posOffset>329609</wp:posOffset>
                </wp:positionV>
                <wp:extent cx="2849526" cy="499731"/>
                <wp:effectExtent l="0" t="0" r="8255" b="8890"/>
                <wp:wrapNone/>
                <wp:docPr id="12845251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526" cy="49973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AF32CE" w14:textId="1A1F1919" w:rsidR="00BD7083" w:rsidRPr="00037651" w:rsidRDefault="00C349F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7651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DRAFT</w:t>
                            </w:r>
                            <w:r w:rsidRPr="0003765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7651" w:rsidRPr="0003765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03765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7651" w:rsidRPr="0003765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Expected to be tailored for your specific locality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91F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.05pt;margin-top:25.95pt;width:224.35pt;height:3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" fillcolor="yellow" strokeweight=".5pt">
                <v:textbox>
                  <w:txbxContent>
                    <w:p w14:paraId="6CAF32CE" w14:textId="1A1F1919" w:rsidR="00BD7083" w:rsidRPr="00037651" w:rsidRDefault="00C349F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37651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DRAFT</w:t>
                      </w:r>
                      <w:r w:rsidRPr="0003765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37651" w:rsidRPr="00037651">
                        <w:rPr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03765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37651" w:rsidRPr="00037651">
                        <w:rPr>
                          <w:b/>
                          <w:bCs/>
                          <w:sz w:val="24"/>
                          <w:szCs w:val="24"/>
                        </w:rPr>
                        <w:t>Expected to be tailored for your specific locality</w:t>
                      </w:r>
                    </w:p>
                  </w:txbxContent>
                </v:textbox>
              </v:shape>
            </w:pict>
          </mc:Fallback>
        </mc:AlternateContent>
      </w:r>
      <w:r w:rsidRPr="00BD7083">
        <w:rPr>
          <w:sz w:val="32"/>
          <w:szCs w:val="32"/>
        </w:rPr>
        <w:t xml:space="preserve">Harbor </w:t>
      </w:r>
      <w:r w:rsidR="00F66464" w:rsidRPr="00BD7083">
        <w:rPr>
          <w:sz w:val="32"/>
          <w:szCs w:val="32"/>
        </w:rPr>
        <w:t>emergency response plan checklist</w:t>
      </w:r>
    </w:p>
    <w:p w14:paraId="673CA990" w14:textId="77777777" w:rsidR="00AF22DB" w:rsidRPr="009A7019" w:rsidRDefault="00AF22DB" w:rsidP="00071253"/>
    <w:p w14:paraId="1D41EB81" w14:textId="69B71F3C" w:rsidR="00AF22DB" w:rsidRPr="009A7019" w:rsidRDefault="004E0B99" w:rsidP="009418B3">
      <w:pPr>
        <w:pStyle w:val="Heading1"/>
      </w:pPr>
      <w:bookmarkStart w:id="0" w:name="_ua9vj92uotan" w:colFirst="0" w:colLast="0"/>
      <w:bookmarkEnd w:id="0"/>
      <w:r>
        <w:t>getting ready to plan</w:t>
      </w:r>
    </w:p>
    <w:p w14:paraId="04F486D0" w14:textId="2BAC84E5" w:rsidR="00AF22DB" w:rsidRPr="009D5A1E" w:rsidRDefault="00000000" w:rsidP="009F5435">
      <w:pPr>
        <w:pStyle w:val="checkboxindent"/>
        <w:rPr>
          <w:bCs/>
        </w:rPr>
      </w:pPr>
      <w:sdt>
        <w:sdtPr>
          <w:rPr>
            <w:b/>
            <w:color w:val="000000" w:themeColor="text1"/>
          </w:rPr>
          <w:id w:val="46348023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3B1C">
            <w:rPr>
              <w:rFonts w:ascii="MS Gothic" w:eastAsia="MS Gothic" w:hAnsi="MS Gothic" w:hint="eastAsia"/>
              <w:b/>
              <w:color w:val="000000" w:themeColor="text1"/>
            </w:rPr>
            <w:t>☐</w:t>
          </w:r>
        </w:sdtContent>
      </w:sdt>
      <w:r w:rsidR="008711F5" w:rsidRPr="009A7019">
        <w:rPr>
          <w:b/>
          <w:color w:val="000000" w:themeColor="text1"/>
        </w:rPr>
        <w:tab/>
      </w:r>
      <w:r w:rsidR="009D5A1E" w:rsidRPr="009D5A1E">
        <w:rPr>
          <w:bCs/>
          <w:color w:val="000000" w:themeColor="text1"/>
        </w:rPr>
        <w:t>Do you have a plan leader</w:t>
      </w:r>
      <w:r w:rsidR="00A47E7F">
        <w:rPr>
          <w:bCs/>
          <w:color w:val="000000" w:themeColor="text1"/>
        </w:rPr>
        <w:t>(s)</w:t>
      </w:r>
      <w:r w:rsidR="009D5A1E" w:rsidRPr="009D5A1E">
        <w:rPr>
          <w:bCs/>
          <w:color w:val="000000" w:themeColor="text1"/>
        </w:rPr>
        <w:t>?</w:t>
      </w:r>
      <w:r w:rsidR="00B4326E" w:rsidRPr="009D5A1E">
        <w:rPr>
          <w:bCs/>
        </w:rPr>
        <w:t xml:space="preserve"> </w:t>
      </w:r>
    </w:p>
    <w:p w14:paraId="33E48FF6" w14:textId="00B4CF78" w:rsidR="00AF22DB" w:rsidRDefault="00000000" w:rsidP="009418B3">
      <w:pPr>
        <w:pStyle w:val="checkboxindent"/>
        <w:rPr>
          <w:bCs/>
          <w:color w:val="000000" w:themeColor="text1"/>
        </w:rPr>
      </w:pPr>
      <w:sdt>
        <w:sdtPr>
          <w:rPr>
            <w:b/>
            <w:color w:val="000000" w:themeColor="text1"/>
          </w:rPr>
          <w:id w:val="-76816581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8B3" w:rsidRPr="009A7019">
            <w:rPr>
              <w:rFonts w:ascii="MS Gothic" w:eastAsia="MS Gothic" w:hAnsi="MS Gothic"/>
              <w:b/>
              <w:color w:val="000000" w:themeColor="text1"/>
            </w:rPr>
            <w:t>☐</w:t>
          </w:r>
        </w:sdtContent>
      </w:sdt>
      <w:r w:rsidR="009418B3" w:rsidRPr="009A7019">
        <w:rPr>
          <w:b/>
          <w:color w:val="000000" w:themeColor="text1"/>
        </w:rPr>
        <w:tab/>
      </w:r>
      <w:r w:rsidR="000742F1" w:rsidRPr="006E573E">
        <w:rPr>
          <w:bCs/>
          <w:color w:val="000000" w:themeColor="text1"/>
        </w:rPr>
        <w:t>Have key members of the community been engaged to collaborate on the plan? (Fisherman, Families, Local Emergency personnel</w:t>
      </w:r>
      <w:r w:rsidR="00D21A94">
        <w:rPr>
          <w:bCs/>
          <w:color w:val="000000" w:themeColor="text1"/>
        </w:rPr>
        <w:t xml:space="preserve"> (Police, Fire, EMT)</w:t>
      </w:r>
      <w:r w:rsidR="000742F1" w:rsidRPr="006E573E">
        <w:rPr>
          <w:bCs/>
          <w:color w:val="000000" w:themeColor="text1"/>
        </w:rPr>
        <w:t>, Harbormaster</w:t>
      </w:r>
      <w:r w:rsidR="006E573E" w:rsidRPr="006E573E">
        <w:rPr>
          <w:bCs/>
          <w:color w:val="000000" w:themeColor="text1"/>
        </w:rPr>
        <w:t xml:space="preserve">s, </w:t>
      </w:r>
      <w:r w:rsidR="00E1160C">
        <w:rPr>
          <w:bCs/>
          <w:color w:val="000000" w:themeColor="text1"/>
        </w:rPr>
        <w:t xml:space="preserve">Emergency Management (Local, County), </w:t>
      </w:r>
      <w:r w:rsidR="006E573E" w:rsidRPr="006E573E">
        <w:rPr>
          <w:bCs/>
          <w:color w:val="000000" w:themeColor="text1"/>
        </w:rPr>
        <w:t>Marine Patrol, etc.)</w:t>
      </w:r>
    </w:p>
    <w:p w14:paraId="293B6960" w14:textId="14FA43EE" w:rsidR="006F2439" w:rsidRPr="006E573E" w:rsidRDefault="006F2439" w:rsidP="006F2439">
      <w:pPr>
        <w:pStyle w:val="checkboxindent"/>
        <w:rPr>
          <w:bCs/>
        </w:rPr>
      </w:pPr>
      <w:sdt>
        <w:sdtPr>
          <w:rPr>
            <w:b/>
            <w:color w:val="000000" w:themeColor="text1"/>
          </w:rPr>
          <w:id w:val="72210278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0000" w:themeColor="text1"/>
            </w:rPr>
            <w:t>☐</w:t>
          </w:r>
        </w:sdtContent>
      </w:sdt>
      <w:r w:rsidRPr="009A7019">
        <w:rPr>
          <w:b/>
          <w:color w:val="000000" w:themeColor="text1"/>
        </w:rPr>
        <w:tab/>
      </w:r>
      <w:r>
        <w:rPr>
          <w:bCs/>
          <w:color w:val="000000" w:themeColor="text1"/>
        </w:rPr>
        <w:t>Do you have a copy of the Community Orchestration Guide to leverage the templates and best practices?</w:t>
      </w:r>
    </w:p>
    <w:p w14:paraId="6273A542" w14:textId="779CB083" w:rsidR="00AF22DB" w:rsidRPr="000E7779" w:rsidRDefault="00000000" w:rsidP="009418B3">
      <w:pPr>
        <w:pStyle w:val="checkboxindent"/>
        <w:rPr>
          <w:bCs/>
        </w:rPr>
      </w:pPr>
      <w:sdt>
        <w:sdtPr>
          <w:rPr>
            <w:b/>
            <w:color w:val="000000" w:themeColor="text1"/>
          </w:rPr>
          <w:id w:val="-152215735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2439">
            <w:rPr>
              <w:rFonts w:ascii="MS Gothic" w:eastAsia="MS Gothic" w:hAnsi="MS Gothic" w:hint="eastAsia"/>
              <w:b/>
              <w:color w:val="000000" w:themeColor="text1"/>
            </w:rPr>
            <w:t>☐</w:t>
          </w:r>
        </w:sdtContent>
      </w:sdt>
      <w:r w:rsidR="009418B3" w:rsidRPr="009A7019">
        <w:rPr>
          <w:b/>
          <w:color w:val="000000" w:themeColor="text1"/>
        </w:rPr>
        <w:tab/>
      </w:r>
      <w:r w:rsidR="00F76FD4" w:rsidRPr="000E7779">
        <w:rPr>
          <w:bCs/>
          <w:color w:val="000000" w:themeColor="text1"/>
        </w:rPr>
        <w:t>Have you tailored an emergency plan template to leverage that best works for your locality?</w:t>
      </w:r>
    </w:p>
    <w:p w14:paraId="0997CD77" w14:textId="2DB299B8" w:rsidR="00AF22DB" w:rsidRPr="000E7779" w:rsidRDefault="00000000" w:rsidP="009418B3">
      <w:pPr>
        <w:pStyle w:val="checkboxindent"/>
        <w:rPr>
          <w:bCs/>
          <w:color w:val="000000" w:themeColor="text1"/>
        </w:rPr>
      </w:pPr>
      <w:sdt>
        <w:sdtPr>
          <w:rPr>
            <w:bCs/>
            <w:color w:val="000000" w:themeColor="text1"/>
          </w:rPr>
          <w:id w:val="-5294918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8B3" w:rsidRPr="000E7779">
            <w:rPr>
              <w:rFonts w:ascii="MS Gothic" w:eastAsia="MS Gothic" w:hAnsi="MS Gothic"/>
              <w:bCs/>
              <w:color w:val="000000" w:themeColor="text1"/>
            </w:rPr>
            <w:t>☐</w:t>
          </w:r>
        </w:sdtContent>
      </w:sdt>
      <w:r w:rsidR="009418B3" w:rsidRPr="000E7779">
        <w:rPr>
          <w:bCs/>
          <w:color w:val="000000" w:themeColor="text1"/>
        </w:rPr>
        <w:tab/>
      </w:r>
      <w:r w:rsidR="00020A23" w:rsidRPr="000E7779">
        <w:rPr>
          <w:bCs/>
          <w:color w:val="000000" w:themeColor="text1"/>
        </w:rPr>
        <w:t>D</w:t>
      </w:r>
      <w:r w:rsidR="008D3AFF" w:rsidRPr="000E7779">
        <w:rPr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6AC11C21" wp14:editId="0D61046B">
                <wp:simplePos x="0" y="0"/>
                <wp:positionH relativeFrom="page">
                  <wp:posOffset>683260</wp:posOffset>
                </wp:positionH>
                <wp:positionV relativeFrom="page">
                  <wp:posOffset>2057400</wp:posOffset>
                </wp:positionV>
                <wp:extent cx="6400800" cy="457200"/>
                <wp:effectExtent l="6985" t="0" r="2540" b="0"/>
                <wp:wrapNone/>
                <wp:docPr id="4" name="Rectangle 2" title="Colored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  <a:alpha val="72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6E478" id="Rectangle 2" o:spid="_x0000_s1026" alt="Title: Colored background" style="position:absolute;margin-left:53.8pt;margin-top:162pt;width:7in;height:3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" fillcolor="#c4191f [3204]" stroked="f" strokecolor="#4a7ebb" strokeweight="1.5pt">
                <v:fill opacity="47288f"/>
                <v:shadow opacity="22938f" offset="0"/>
                <v:textbox inset=",7.2pt,,7.2pt"/>
                <w10:wrap anchorx="page" anchory="page"/>
                <w10:anchorlock/>
              </v:rect>
            </w:pict>
          </mc:Fallback>
        </mc:AlternateContent>
      </w:r>
      <w:r w:rsidR="00020A23" w:rsidRPr="000E7779">
        <w:rPr>
          <w:bCs/>
          <w:color w:val="000000" w:themeColor="text1"/>
        </w:rPr>
        <w:t>o you have a timeline and documented roles and responsibilities to build the plan?</w:t>
      </w:r>
    </w:p>
    <w:p w14:paraId="1FB204B5" w14:textId="02C8E929" w:rsidR="00AF22DB" w:rsidRPr="000E7779" w:rsidRDefault="00000000" w:rsidP="009418B3">
      <w:pPr>
        <w:pStyle w:val="checkboxindent"/>
        <w:rPr>
          <w:bCs/>
          <w:color w:val="000000" w:themeColor="text1"/>
        </w:rPr>
      </w:pPr>
      <w:sdt>
        <w:sdtPr>
          <w:rPr>
            <w:bCs/>
            <w:color w:val="000000" w:themeColor="text1"/>
          </w:rPr>
          <w:id w:val="-139419407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B51" w:rsidRPr="000E7779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="009418B3" w:rsidRPr="000E7779">
        <w:rPr>
          <w:bCs/>
          <w:color w:val="000000" w:themeColor="text1"/>
        </w:rPr>
        <w:tab/>
      </w:r>
      <w:r w:rsidR="0016398C">
        <w:rPr>
          <w:bCs/>
          <w:color w:val="000000" w:themeColor="text1"/>
        </w:rPr>
        <w:t>Have you scheduled a kickoff package and meeting to initiate the plan?</w:t>
      </w:r>
    </w:p>
    <w:p w14:paraId="5C68E9E7" w14:textId="46847264" w:rsidR="00AF22DB" w:rsidRPr="009A7019" w:rsidRDefault="00587BE5" w:rsidP="005C73BB">
      <w:pPr>
        <w:pStyle w:val="Heading1"/>
      </w:pPr>
      <w:bookmarkStart w:id="1" w:name="_fm977xacetfj" w:colFirst="0" w:colLast="0"/>
      <w:bookmarkEnd w:id="1"/>
      <w:r>
        <w:t>b</w:t>
      </w:r>
      <w:bookmarkStart w:id="2" w:name="_aiddz419682u" w:colFirst="0" w:colLast="0"/>
      <w:bookmarkEnd w:id="2"/>
      <w:r>
        <w:t>uilding the plan</w:t>
      </w:r>
    </w:p>
    <w:p w14:paraId="3FE228F8" w14:textId="19826280" w:rsidR="00AF22DB" w:rsidRPr="00956565" w:rsidRDefault="00000000" w:rsidP="009418B3">
      <w:pPr>
        <w:pStyle w:val="checkboxindent"/>
        <w:rPr>
          <w:bCs/>
        </w:rPr>
      </w:pPr>
      <w:sdt>
        <w:sdtPr>
          <w:rPr>
            <w:b/>
            <w:color w:val="000000" w:themeColor="text1"/>
          </w:rPr>
          <w:id w:val="-147012700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8B3" w:rsidRPr="009A7019">
            <w:rPr>
              <w:rFonts w:ascii="MS Gothic" w:eastAsia="MS Gothic" w:hAnsi="MS Gothic"/>
              <w:b/>
              <w:color w:val="000000" w:themeColor="text1"/>
            </w:rPr>
            <w:t>☐</w:t>
          </w:r>
        </w:sdtContent>
      </w:sdt>
      <w:r w:rsidR="009418B3" w:rsidRPr="009A7019">
        <w:rPr>
          <w:b/>
          <w:color w:val="000000" w:themeColor="text1"/>
        </w:rPr>
        <w:tab/>
      </w:r>
      <w:r w:rsidR="00961BA5" w:rsidRPr="00956565">
        <w:rPr>
          <w:bCs/>
          <w:color w:val="000000" w:themeColor="text1"/>
        </w:rPr>
        <w:t>Are all the necessary stakeholders engaged?</w:t>
      </w:r>
      <w:r w:rsidR="00B4326E" w:rsidRPr="00956565">
        <w:rPr>
          <w:bCs/>
        </w:rPr>
        <w:t xml:space="preserve"> </w:t>
      </w:r>
    </w:p>
    <w:bookmarkStart w:id="3" w:name="_seij2h1x2102" w:colFirst="0" w:colLast="0"/>
    <w:bookmarkEnd w:id="3"/>
    <w:p w14:paraId="632BC75F" w14:textId="4DDB3DD0" w:rsidR="00AF22DB" w:rsidRPr="00956565" w:rsidRDefault="00000000" w:rsidP="009418B3">
      <w:pPr>
        <w:pStyle w:val="checkboxindent"/>
        <w:rPr>
          <w:bCs/>
        </w:rPr>
      </w:pPr>
      <w:sdt>
        <w:sdtPr>
          <w:rPr>
            <w:bCs/>
            <w:color w:val="000000" w:themeColor="text1"/>
          </w:rPr>
          <w:id w:val="-134138308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8B3" w:rsidRPr="00956565">
            <w:rPr>
              <w:rFonts w:ascii="MS Gothic" w:eastAsia="MS Gothic" w:hAnsi="MS Gothic"/>
              <w:bCs/>
              <w:color w:val="000000" w:themeColor="text1"/>
            </w:rPr>
            <w:t>☐</w:t>
          </w:r>
        </w:sdtContent>
      </w:sdt>
      <w:r w:rsidR="009418B3" w:rsidRPr="00956565">
        <w:rPr>
          <w:bCs/>
          <w:color w:val="000000" w:themeColor="text1"/>
        </w:rPr>
        <w:tab/>
      </w:r>
      <w:r w:rsidR="00B40974" w:rsidRPr="00956565">
        <w:rPr>
          <w:bCs/>
          <w:color w:val="000000" w:themeColor="text1"/>
        </w:rPr>
        <w:t xml:space="preserve">Have you identified a community command structure with </w:t>
      </w:r>
      <w:r w:rsidR="00D81A50" w:rsidRPr="00956565">
        <w:rPr>
          <w:bCs/>
          <w:color w:val="000000" w:themeColor="text1"/>
        </w:rPr>
        <w:t>named primary and secondary resources?</w:t>
      </w:r>
      <w:r w:rsidR="00763AD6">
        <w:rPr>
          <w:bCs/>
          <w:color w:val="000000" w:themeColor="text1"/>
        </w:rPr>
        <w:t xml:space="preserve"> Are their clear descriptions of role expectations?</w:t>
      </w:r>
    </w:p>
    <w:bookmarkStart w:id="4" w:name="_1ul41thvejbe" w:colFirst="0" w:colLast="0"/>
    <w:bookmarkEnd w:id="4"/>
    <w:p w14:paraId="2328F83B" w14:textId="0E137CDF" w:rsidR="00AF22DB" w:rsidRPr="00956565" w:rsidRDefault="00000000" w:rsidP="009418B3">
      <w:pPr>
        <w:pStyle w:val="checkboxindent"/>
        <w:rPr>
          <w:bCs/>
        </w:rPr>
      </w:pPr>
      <w:sdt>
        <w:sdtPr>
          <w:rPr>
            <w:bCs/>
            <w:color w:val="000000" w:themeColor="text1"/>
          </w:rPr>
          <w:id w:val="59599455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8B3" w:rsidRPr="00956565">
            <w:rPr>
              <w:rFonts w:ascii="MS Gothic" w:eastAsia="MS Gothic" w:hAnsi="MS Gothic"/>
              <w:bCs/>
              <w:color w:val="000000" w:themeColor="text1"/>
            </w:rPr>
            <w:t>☐</w:t>
          </w:r>
        </w:sdtContent>
      </w:sdt>
      <w:r w:rsidR="009418B3" w:rsidRPr="00956565">
        <w:rPr>
          <w:bCs/>
          <w:color w:val="000000" w:themeColor="text1"/>
        </w:rPr>
        <w:tab/>
      </w:r>
      <w:r w:rsidR="00D81A50" w:rsidRPr="00956565">
        <w:rPr>
          <w:bCs/>
          <w:color w:val="000000" w:themeColor="text1"/>
        </w:rPr>
        <w:t xml:space="preserve">Are </w:t>
      </w:r>
      <w:r w:rsidR="00BF5607" w:rsidRPr="00956565">
        <w:rPr>
          <w:bCs/>
          <w:color w:val="000000" w:themeColor="text1"/>
        </w:rPr>
        <w:t>the</w:t>
      </w:r>
      <w:r w:rsidR="00D81A50" w:rsidRPr="00956565">
        <w:rPr>
          <w:bCs/>
          <w:color w:val="000000" w:themeColor="text1"/>
        </w:rPr>
        <w:t xml:space="preserve"> resources</w:t>
      </w:r>
      <w:r w:rsidR="00BF5607" w:rsidRPr="00956565">
        <w:rPr>
          <w:bCs/>
          <w:color w:val="000000" w:themeColor="text1"/>
        </w:rPr>
        <w:t xml:space="preserve"> named in your community command structure</w:t>
      </w:r>
      <w:r w:rsidR="00D81A50" w:rsidRPr="00956565">
        <w:rPr>
          <w:bCs/>
          <w:color w:val="000000" w:themeColor="text1"/>
        </w:rPr>
        <w:t xml:space="preserve"> adequately experienced or trained to execute their roles?</w:t>
      </w:r>
      <w:r w:rsidR="00BF5607" w:rsidRPr="00956565">
        <w:rPr>
          <w:bCs/>
          <w:color w:val="000000" w:themeColor="text1"/>
        </w:rPr>
        <w:t xml:space="preserve"> If not, have you defined how to train them?</w:t>
      </w:r>
    </w:p>
    <w:bookmarkStart w:id="5" w:name="_6jw2waufgzj4" w:colFirst="0" w:colLast="0"/>
    <w:bookmarkEnd w:id="5"/>
    <w:p w14:paraId="0745D05F" w14:textId="2D909BBF" w:rsidR="00AF22DB" w:rsidRPr="00956565" w:rsidRDefault="00000000" w:rsidP="009418B3">
      <w:pPr>
        <w:pStyle w:val="checkboxindent"/>
        <w:rPr>
          <w:bCs/>
        </w:rPr>
      </w:pPr>
      <w:sdt>
        <w:sdtPr>
          <w:rPr>
            <w:bCs/>
            <w:color w:val="000000" w:themeColor="text1"/>
          </w:rPr>
          <w:id w:val="-184654782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8B3" w:rsidRPr="00956565">
            <w:rPr>
              <w:rFonts w:ascii="MS Gothic" w:eastAsia="MS Gothic" w:hAnsi="MS Gothic"/>
              <w:bCs/>
              <w:color w:val="000000" w:themeColor="text1"/>
            </w:rPr>
            <w:t>☐</w:t>
          </w:r>
        </w:sdtContent>
      </w:sdt>
      <w:r w:rsidR="009418B3" w:rsidRPr="00956565">
        <w:rPr>
          <w:bCs/>
          <w:color w:val="000000" w:themeColor="text1"/>
        </w:rPr>
        <w:tab/>
      </w:r>
      <w:r w:rsidR="005C75EE" w:rsidRPr="00956565">
        <w:rPr>
          <w:bCs/>
          <w:color w:val="000000" w:themeColor="text1"/>
        </w:rPr>
        <w:t xml:space="preserve">Have you documented a baseline of scenarios that ‘could’ happen </w:t>
      </w:r>
      <w:r w:rsidR="00945067" w:rsidRPr="00956565">
        <w:rPr>
          <w:bCs/>
          <w:color w:val="000000" w:themeColor="text1"/>
        </w:rPr>
        <w:t xml:space="preserve">to ensure the plan is adequate? (i.e. MayDay offshore, </w:t>
      </w:r>
      <w:r w:rsidR="00C64E59" w:rsidRPr="00956565">
        <w:rPr>
          <w:bCs/>
          <w:color w:val="000000" w:themeColor="text1"/>
        </w:rPr>
        <w:t xml:space="preserve">fire on boat inshore, medical emergency inshore/offshore/onshore, fisherman doesn’t return (lobster, clam, aquaculture, etc.), </w:t>
      </w:r>
      <w:r w:rsidR="00A0326B" w:rsidRPr="00956565">
        <w:rPr>
          <w:bCs/>
          <w:color w:val="000000" w:themeColor="text1"/>
        </w:rPr>
        <w:t>etc.)</w:t>
      </w:r>
    </w:p>
    <w:bookmarkStart w:id="6" w:name="_r7e2xferh4tl" w:colFirst="0" w:colLast="0"/>
    <w:bookmarkEnd w:id="6"/>
    <w:p w14:paraId="641ADB7A" w14:textId="7CF52596" w:rsidR="00AF22DB" w:rsidRPr="00956565" w:rsidRDefault="00000000" w:rsidP="009418B3">
      <w:pPr>
        <w:pStyle w:val="checkboxindent"/>
        <w:rPr>
          <w:bCs/>
        </w:rPr>
      </w:pPr>
      <w:sdt>
        <w:sdtPr>
          <w:rPr>
            <w:bCs/>
            <w:color w:val="000000" w:themeColor="text1"/>
          </w:rPr>
          <w:id w:val="-57681842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8B3" w:rsidRPr="00956565">
            <w:rPr>
              <w:rFonts w:ascii="MS Gothic" w:eastAsia="MS Gothic" w:hAnsi="MS Gothic"/>
              <w:bCs/>
              <w:color w:val="000000" w:themeColor="text1"/>
            </w:rPr>
            <w:t>☐</w:t>
          </w:r>
        </w:sdtContent>
      </w:sdt>
      <w:r w:rsidR="009418B3" w:rsidRPr="00956565">
        <w:rPr>
          <w:bCs/>
          <w:color w:val="000000" w:themeColor="text1"/>
        </w:rPr>
        <w:tab/>
      </w:r>
      <w:r w:rsidR="00A0326B" w:rsidRPr="00956565">
        <w:rPr>
          <w:bCs/>
          <w:color w:val="000000" w:themeColor="text1"/>
        </w:rPr>
        <w:t>Have you documented a detailed list of possible emergency response personnel?</w:t>
      </w:r>
      <w:r w:rsidR="00031AF7" w:rsidRPr="00956565">
        <w:rPr>
          <w:bCs/>
          <w:color w:val="000000" w:themeColor="text1"/>
        </w:rPr>
        <w:t xml:space="preserve"> Have you provided this to the USCG to update their SARFAC?</w:t>
      </w:r>
      <w:r w:rsidR="00745441" w:rsidRPr="00956565">
        <w:rPr>
          <w:bCs/>
          <w:color w:val="000000" w:themeColor="text1"/>
        </w:rPr>
        <w:t xml:space="preserve"> </w:t>
      </w:r>
      <w:r w:rsidR="00F510FA" w:rsidRPr="00956565">
        <w:rPr>
          <w:bCs/>
          <w:color w:val="000000" w:themeColor="text1"/>
        </w:rPr>
        <w:t>Have you defined a time period and method to maintain it?</w:t>
      </w:r>
    </w:p>
    <w:bookmarkStart w:id="7" w:name="_ts3sjs1f8unm" w:colFirst="0" w:colLast="0"/>
    <w:bookmarkStart w:id="8" w:name="_qc49i0tcuo99" w:colFirst="0" w:colLast="0"/>
    <w:bookmarkEnd w:id="7"/>
    <w:bookmarkEnd w:id="8"/>
    <w:p w14:paraId="7B1D36D3" w14:textId="5E8E67B2" w:rsidR="00CA59E9" w:rsidRDefault="00CA59E9" w:rsidP="00F510FA">
      <w:pPr>
        <w:pStyle w:val="checkboxindent"/>
        <w:rPr>
          <w:bCs/>
          <w:color w:val="000000" w:themeColor="text1"/>
        </w:rPr>
      </w:pPr>
      <w:sdt>
        <w:sdtPr>
          <w:rPr>
            <w:bCs/>
            <w:color w:val="000000" w:themeColor="text1"/>
          </w:rPr>
          <w:id w:val="-10642723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6F3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956565">
        <w:rPr>
          <w:bCs/>
          <w:color w:val="000000" w:themeColor="text1"/>
        </w:rPr>
        <w:tab/>
      </w:r>
      <w:r w:rsidR="00745441" w:rsidRPr="00956565">
        <w:rPr>
          <w:bCs/>
          <w:color w:val="000000" w:themeColor="text1"/>
        </w:rPr>
        <w:t xml:space="preserve">Have you documented a complete list </w:t>
      </w:r>
      <w:r w:rsidR="00F510FA" w:rsidRPr="00956565">
        <w:rPr>
          <w:bCs/>
          <w:color w:val="000000" w:themeColor="text1"/>
        </w:rPr>
        <w:t xml:space="preserve">of potentially needed local expertise and assets?  </w:t>
      </w:r>
      <w:r w:rsidR="00F510FA" w:rsidRPr="00956565">
        <w:rPr>
          <w:bCs/>
          <w:color w:val="000000" w:themeColor="text1"/>
        </w:rPr>
        <w:t>Have you defined a time period and method to maintain it?</w:t>
      </w:r>
    </w:p>
    <w:p w14:paraId="3658AD91" w14:textId="5E9EBC82" w:rsidR="00A336F3" w:rsidRPr="000431BF" w:rsidRDefault="00A336F3" w:rsidP="000431BF">
      <w:pPr>
        <w:pStyle w:val="checkboxindent"/>
        <w:rPr>
          <w:bCs/>
          <w:color w:val="000000" w:themeColor="text1"/>
        </w:rPr>
      </w:pPr>
      <w:sdt>
        <w:sdtPr>
          <w:rPr>
            <w:bCs/>
            <w:color w:val="000000" w:themeColor="text1"/>
          </w:rPr>
          <w:id w:val="151379593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956565">
        <w:rPr>
          <w:bCs/>
          <w:color w:val="000000" w:themeColor="text1"/>
        </w:rPr>
        <w:tab/>
        <w:t xml:space="preserve">Have you </w:t>
      </w:r>
      <w:r>
        <w:rPr>
          <w:bCs/>
          <w:color w:val="000000" w:themeColor="text1"/>
        </w:rPr>
        <w:t>collaborated with authorities</w:t>
      </w:r>
      <w:r w:rsidR="00356DEB">
        <w:rPr>
          <w:bCs/>
          <w:color w:val="000000" w:themeColor="text1"/>
        </w:rPr>
        <w:t xml:space="preserve"> (MMP</w:t>
      </w:r>
      <w:r w:rsidR="00DF767E">
        <w:rPr>
          <w:bCs/>
          <w:color w:val="000000" w:themeColor="text1"/>
        </w:rPr>
        <w:t>, USCG, etc.)</w:t>
      </w:r>
      <w:r>
        <w:rPr>
          <w:bCs/>
          <w:color w:val="000000" w:themeColor="text1"/>
        </w:rPr>
        <w:t xml:space="preserve"> to outline </w:t>
      </w:r>
      <w:r w:rsidR="00356DEB">
        <w:rPr>
          <w:bCs/>
          <w:color w:val="000000" w:themeColor="text1"/>
        </w:rPr>
        <w:t xml:space="preserve">guidance to be provided to community members when participating in an incident? </w:t>
      </w:r>
      <w:r w:rsidR="00DF767E">
        <w:rPr>
          <w:bCs/>
          <w:color w:val="000000" w:themeColor="text1"/>
        </w:rPr>
        <w:t xml:space="preserve">(i.e. do not disturb a potential crime scene, </w:t>
      </w:r>
      <w:r w:rsidR="003E3E78">
        <w:rPr>
          <w:bCs/>
          <w:color w:val="000000" w:themeColor="text1"/>
        </w:rPr>
        <w:t xml:space="preserve">what should be logged and when, </w:t>
      </w:r>
      <w:r w:rsidR="00005831">
        <w:rPr>
          <w:bCs/>
          <w:color w:val="000000" w:themeColor="text1"/>
        </w:rPr>
        <w:t xml:space="preserve">do not add resources (air, land, </w:t>
      </w:r>
      <w:r w:rsidR="00005831">
        <w:rPr>
          <w:bCs/>
          <w:color w:val="000000" w:themeColor="text1"/>
        </w:rPr>
        <w:lastRenderedPageBreak/>
        <w:t>sea</w:t>
      </w:r>
      <w:r w:rsidR="000431BF">
        <w:rPr>
          <w:bCs/>
          <w:color w:val="000000" w:themeColor="text1"/>
        </w:rPr>
        <w:t xml:space="preserve">, etc. without coordinating/clearing with authorities, </w:t>
      </w:r>
      <w:r w:rsidR="00DF1F44">
        <w:rPr>
          <w:bCs/>
          <w:color w:val="000000" w:themeColor="text1"/>
        </w:rPr>
        <w:t xml:space="preserve">media guidelines, including social, media, </w:t>
      </w:r>
      <w:r w:rsidR="000431BF">
        <w:rPr>
          <w:bCs/>
          <w:color w:val="000000" w:themeColor="text1"/>
        </w:rPr>
        <w:t>etc.)</w:t>
      </w:r>
    </w:p>
    <w:p w14:paraId="2ACD24BB" w14:textId="3D713802" w:rsidR="00CA59E9" w:rsidRPr="00956565" w:rsidRDefault="00CA59E9" w:rsidP="00CA59E9">
      <w:pPr>
        <w:pStyle w:val="checkboxindent"/>
        <w:rPr>
          <w:bCs/>
          <w:color w:val="000000" w:themeColor="text1"/>
        </w:rPr>
      </w:pPr>
      <w:sdt>
        <w:sdtPr>
          <w:rPr>
            <w:bCs/>
            <w:color w:val="000000" w:themeColor="text1"/>
          </w:rPr>
          <w:id w:val="-34256229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56565">
            <w:rPr>
              <w:rFonts w:ascii="MS Gothic" w:eastAsia="MS Gothic" w:hAnsi="MS Gothic"/>
              <w:bCs/>
              <w:color w:val="000000" w:themeColor="text1"/>
            </w:rPr>
            <w:t>☐</w:t>
          </w:r>
        </w:sdtContent>
      </w:sdt>
      <w:r w:rsidRPr="00956565">
        <w:rPr>
          <w:bCs/>
          <w:color w:val="000000" w:themeColor="text1"/>
        </w:rPr>
        <w:tab/>
      </w:r>
      <w:r w:rsidR="002C34C3" w:rsidRPr="00956565">
        <w:rPr>
          <w:bCs/>
          <w:color w:val="000000" w:themeColor="text1"/>
        </w:rPr>
        <w:t xml:space="preserve">Have you defined </w:t>
      </w:r>
      <w:r w:rsidR="00D4300C" w:rsidRPr="00956565">
        <w:rPr>
          <w:bCs/>
          <w:color w:val="000000" w:themeColor="text1"/>
        </w:rPr>
        <w:t>a primary community communicator and communication mediums</w:t>
      </w:r>
      <w:r w:rsidR="003A6EBF">
        <w:rPr>
          <w:bCs/>
          <w:color w:val="000000" w:themeColor="text1"/>
        </w:rPr>
        <w:t xml:space="preserve"> </w:t>
      </w:r>
      <w:r w:rsidR="003A6EBF" w:rsidRPr="00833768">
        <w:rPr>
          <w:bCs/>
          <w:color w:val="000000" w:themeColor="text1"/>
        </w:rPr>
        <w:t xml:space="preserve">(i.e. radio, text group, IPAWS, etc.) </w:t>
      </w:r>
      <w:r w:rsidR="00D4300C" w:rsidRPr="00956565">
        <w:rPr>
          <w:bCs/>
          <w:color w:val="000000" w:themeColor="text1"/>
        </w:rPr>
        <w:t xml:space="preserve"> and protocols</w:t>
      </w:r>
      <w:r w:rsidR="003A6EBF">
        <w:rPr>
          <w:bCs/>
          <w:color w:val="000000" w:themeColor="text1"/>
        </w:rPr>
        <w:t xml:space="preserve"> (who, what, when)</w:t>
      </w:r>
      <w:r w:rsidR="00D4300C" w:rsidRPr="00956565">
        <w:rPr>
          <w:bCs/>
          <w:color w:val="000000" w:themeColor="text1"/>
        </w:rPr>
        <w:t xml:space="preserve"> across the various groups?</w:t>
      </w:r>
      <w:r w:rsidR="00956565" w:rsidRPr="00956565">
        <w:rPr>
          <w:bCs/>
          <w:color w:val="000000" w:themeColor="text1"/>
        </w:rPr>
        <w:t xml:space="preserve"> </w:t>
      </w:r>
    </w:p>
    <w:p w14:paraId="1B06D8F3" w14:textId="1BD54B61" w:rsidR="00CA59E9" w:rsidRPr="000304FA" w:rsidRDefault="00CA59E9" w:rsidP="00CA59E9">
      <w:pPr>
        <w:pStyle w:val="checkboxindent"/>
        <w:rPr>
          <w:bCs/>
          <w:color w:val="000000" w:themeColor="text1"/>
        </w:rPr>
      </w:pPr>
      <w:sdt>
        <w:sdtPr>
          <w:rPr>
            <w:b/>
            <w:color w:val="000000" w:themeColor="text1"/>
          </w:rPr>
          <w:id w:val="-60203275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935">
            <w:rPr>
              <w:rFonts w:ascii="MS Gothic" w:eastAsia="MS Gothic" w:hAnsi="MS Gothic" w:hint="eastAsia"/>
              <w:b/>
              <w:color w:val="000000" w:themeColor="text1"/>
            </w:rPr>
            <w:t>☐</w:t>
          </w:r>
        </w:sdtContent>
      </w:sdt>
      <w:r w:rsidRPr="009A7019">
        <w:rPr>
          <w:b/>
          <w:color w:val="000000" w:themeColor="text1"/>
        </w:rPr>
        <w:tab/>
      </w:r>
      <w:r w:rsidR="00977935">
        <w:rPr>
          <w:bCs/>
          <w:color w:val="000000" w:themeColor="text1"/>
        </w:rPr>
        <w:t xml:space="preserve">Have you defined communication groups for </w:t>
      </w:r>
      <w:r w:rsidR="00736860">
        <w:rPr>
          <w:bCs/>
          <w:color w:val="000000" w:themeColor="text1"/>
        </w:rPr>
        <w:t xml:space="preserve">your stakeholder groups? (i.e. who are first responders, who </w:t>
      </w:r>
      <w:r w:rsidR="00E06383">
        <w:rPr>
          <w:bCs/>
          <w:color w:val="000000" w:themeColor="text1"/>
        </w:rPr>
        <w:t xml:space="preserve">are community at large, who are </w:t>
      </w:r>
      <w:r w:rsidR="0095667A">
        <w:rPr>
          <w:bCs/>
          <w:color w:val="000000" w:themeColor="text1"/>
        </w:rPr>
        <w:t>2</w:t>
      </w:r>
      <w:r w:rsidR="0095667A" w:rsidRPr="0095667A">
        <w:rPr>
          <w:bCs/>
          <w:color w:val="000000" w:themeColor="text1"/>
          <w:vertAlign w:val="superscript"/>
        </w:rPr>
        <w:t>nd</w:t>
      </w:r>
      <w:r w:rsidR="0095667A">
        <w:rPr>
          <w:bCs/>
          <w:color w:val="000000" w:themeColor="text1"/>
        </w:rPr>
        <w:t xml:space="preserve"> ring need to know, etc.)</w:t>
      </w:r>
    </w:p>
    <w:p w14:paraId="489D32E7" w14:textId="4BD0EB19" w:rsidR="00977935" w:rsidRDefault="00977935" w:rsidP="00977935">
      <w:pPr>
        <w:pStyle w:val="checkboxindent"/>
        <w:rPr>
          <w:bCs/>
          <w:color w:val="000000" w:themeColor="text1"/>
        </w:rPr>
      </w:pPr>
      <w:sdt>
        <w:sdtPr>
          <w:rPr>
            <w:b/>
            <w:color w:val="000000" w:themeColor="text1"/>
          </w:rPr>
          <w:id w:val="-155315177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0000" w:themeColor="text1"/>
            </w:rPr>
            <w:t>☐</w:t>
          </w:r>
        </w:sdtContent>
      </w:sdt>
      <w:r w:rsidRPr="009A7019">
        <w:rPr>
          <w:b/>
          <w:color w:val="000000" w:themeColor="text1"/>
        </w:rPr>
        <w:tab/>
      </w:r>
      <w:r w:rsidRPr="000304FA">
        <w:rPr>
          <w:bCs/>
          <w:color w:val="000000" w:themeColor="text1"/>
        </w:rPr>
        <w:t>Have you documented how you will handle liability of leveraging community members in emergency response situations?</w:t>
      </w:r>
    </w:p>
    <w:p w14:paraId="2B7D57CD" w14:textId="6BF0793E" w:rsidR="00587BE5" w:rsidRDefault="00CA59E9" w:rsidP="000304FA">
      <w:pPr>
        <w:pStyle w:val="checkboxindent"/>
        <w:rPr>
          <w:bCs/>
          <w:color w:val="000000" w:themeColor="text1"/>
        </w:rPr>
      </w:pPr>
      <w:sdt>
        <w:sdtPr>
          <w:rPr>
            <w:bCs/>
            <w:color w:val="000000" w:themeColor="text1"/>
          </w:rPr>
          <w:id w:val="182701649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8CD"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0304FA">
        <w:rPr>
          <w:bCs/>
          <w:color w:val="000000" w:themeColor="text1"/>
        </w:rPr>
        <w:tab/>
      </w:r>
      <w:r w:rsidR="003D2AE0" w:rsidRPr="000304FA">
        <w:rPr>
          <w:bCs/>
          <w:color w:val="000000" w:themeColor="text1"/>
        </w:rPr>
        <w:t xml:space="preserve">Have you created both a digital and hardcopy versions of the emergency response plan?  Do </w:t>
      </w:r>
      <w:r w:rsidR="0031461B" w:rsidRPr="000304FA">
        <w:rPr>
          <w:bCs/>
          <w:color w:val="000000" w:themeColor="text1"/>
        </w:rPr>
        <w:t xml:space="preserve">all members of the community command structure know how and where to access this?  Have you defined </w:t>
      </w:r>
      <w:r w:rsidR="000304FA" w:rsidRPr="000304FA">
        <w:rPr>
          <w:bCs/>
          <w:color w:val="000000" w:themeColor="text1"/>
        </w:rPr>
        <w:t>a timeline and process for updates?</w:t>
      </w:r>
    </w:p>
    <w:p w14:paraId="74BF903A" w14:textId="333E41EF" w:rsidR="004E2F06" w:rsidRDefault="00E748CD" w:rsidP="000304FA">
      <w:pPr>
        <w:pStyle w:val="checkboxindent"/>
        <w:rPr>
          <w:bCs/>
          <w:color w:val="000000" w:themeColor="text1"/>
        </w:rPr>
      </w:pPr>
      <w:sdt>
        <w:sdtPr>
          <w:rPr>
            <w:bCs/>
            <w:color w:val="000000" w:themeColor="text1"/>
          </w:rPr>
          <w:id w:val="-158451560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0304FA">
        <w:rPr>
          <w:bCs/>
          <w:color w:val="000000" w:themeColor="text1"/>
        </w:rPr>
        <w:tab/>
      </w:r>
      <w:r w:rsidR="00970F72">
        <w:rPr>
          <w:bCs/>
          <w:color w:val="000000" w:themeColor="text1"/>
        </w:rPr>
        <w:t xml:space="preserve">Have you established your community </w:t>
      </w:r>
      <w:r w:rsidR="00520A53">
        <w:rPr>
          <w:bCs/>
          <w:color w:val="000000" w:themeColor="text1"/>
        </w:rPr>
        <w:t>emergency kit and is it well known where it is and its contents?  Is there a maintenance plan?</w:t>
      </w:r>
    </w:p>
    <w:p w14:paraId="666934FA" w14:textId="22EFBA41" w:rsidR="009E7488" w:rsidRPr="000304FA" w:rsidRDefault="009E7488" w:rsidP="000304FA">
      <w:pPr>
        <w:pStyle w:val="checkboxindent"/>
        <w:rPr>
          <w:bCs/>
          <w:color w:val="000000" w:themeColor="text1"/>
        </w:rPr>
      </w:pPr>
      <w:sdt>
        <w:sdtPr>
          <w:rPr>
            <w:bCs/>
            <w:color w:val="000000" w:themeColor="text1"/>
          </w:rPr>
          <w:id w:val="-63309992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0304FA">
        <w:rPr>
          <w:bCs/>
          <w:color w:val="000000" w:themeColor="text1"/>
        </w:rPr>
        <w:tab/>
      </w:r>
      <w:r>
        <w:rPr>
          <w:bCs/>
          <w:color w:val="000000" w:themeColor="text1"/>
        </w:rPr>
        <w:t xml:space="preserve">Does the plan effectively document how and when to </w:t>
      </w:r>
      <w:r w:rsidR="00823501">
        <w:rPr>
          <w:bCs/>
          <w:color w:val="000000" w:themeColor="text1"/>
        </w:rPr>
        <w:t>stand up and stand down the community response team?</w:t>
      </w:r>
    </w:p>
    <w:p w14:paraId="131829FE" w14:textId="1BF76709" w:rsidR="00587BE5" w:rsidRPr="009A7019" w:rsidRDefault="00433AC4" w:rsidP="00587BE5">
      <w:pPr>
        <w:pStyle w:val="Heading1"/>
      </w:pPr>
      <w:r>
        <w:t>readiness to execute</w:t>
      </w:r>
      <w:r w:rsidR="00587BE5">
        <w:t xml:space="preserve"> the plan</w:t>
      </w:r>
    </w:p>
    <w:p w14:paraId="210F9F76" w14:textId="1189A3FF" w:rsidR="00587BE5" w:rsidRPr="00833768" w:rsidRDefault="00587BE5" w:rsidP="00587BE5">
      <w:pPr>
        <w:pStyle w:val="checkboxindent"/>
        <w:rPr>
          <w:bCs/>
        </w:rPr>
      </w:pPr>
      <w:sdt>
        <w:sdtPr>
          <w:rPr>
            <w:bCs/>
            <w:color w:val="000000" w:themeColor="text1"/>
          </w:rPr>
          <w:id w:val="-62075554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3768">
            <w:rPr>
              <w:rFonts w:ascii="MS Gothic" w:eastAsia="MS Gothic" w:hAnsi="MS Gothic"/>
              <w:bCs/>
              <w:color w:val="000000" w:themeColor="text1"/>
            </w:rPr>
            <w:t>☐</w:t>
          </w:r>
        </w:sdtContent>
      </w:sdt>
      <w:r w:rsidRPr="00833768">
        <w:rPr>
          <w:bCs/>
          <w:color w:val="000000" w:themeColor="text1"/>
        </w:rPr>
        <w:tab/>
      </w:r>
      <w:r w:rsidR="003030D9" w:rsidRPr="00833768">
        <w:rPr>
          <w:bCs/>
          <w:color w:val="000000" w:themeColor="text1"/>
        </w:rPr>
        <w:t xml:space="preserve">Have you ‘tested’ your plan against all of your scenarios via either a </w:t>
      </w:r>
      <w:r w:rsidR="0095667A" w:rsidRPr="00833768">
        <w:rPr>
          <w:bCs/>
          <w:color w:val="000000" w:themeColor="text1"/>
        </w:rPr>
        <w:t>tabletop</w:t>
      </w:r>
      <w:r w:rsidR="003030D9" w:rsidRPr="00833768">
        <w:rPr>
          <w:bCs/>
          <w:color w:val="000000" w:themeColor="text1"/>
        </w:rPr>
        <w:t xml:space="preserve"> exercise or a </w:t>
      </w:r>
      <w:r w:rsidR="00C129E5" w:rsidRPr="00833768">
        <w:rPr>
          <w:bCs/>
          <w:color w:val="000000" w:themeColor="text1"/>
        </w:rPr>
        <w:t>real life ‘drill’?</w:t>
      </w:r>
      <w:r w:rsidRPr="00833768">
        <w:rPr>
          <w:bCs/>
        </w:rPr>
        <w:t xml:space="preserve"> </w:t>
      </w:r>
      <w:r w:rsidR="00325603">
        <w:rPr>
          <w:bCs/>
        </w:rPr>
        <w:t>If so, have you incorporated any lessons learned back into the plan?</w:t>
      </w:r>
    </w:p>
    <w:p w14:paraId="6F652F75" w14:textId="38ED6F64" w:rsidR="00587BE5" w:rsidRPr="00833768" w:rsidRDefault="00587BE5" w:rsidP="00587BE5">
      <w:pPr>
        <w:pStyle w:val="checkboxindent"/>
        <w:rPr>
          <w:bCs/>
        </w:rPr>
      </w:pPr>
      <w:sdt>
        <w:sdtPr>
          <w:rPr>
            <w:bCs/>
            <w:color w:val="000000" w:themeColor="text1"/>
          </w:rPr>
          <w:id w:val="-19321991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33768">
            <w:rPr>
              <w:rFonts w:ascii="MS Gothic" w:eastAsia="MS Gothic" w:hAnsi="MS Gothic"/>
              <w:bCs/>
              <w:color w:val="000000" w:themeColor="text1"/>
            </w:rPr>
            <w:t>☐</w:t>
          </w:r>
        </w:sdtContent>
      </w:sdt>
      <w:r w:rsidRPr="00833768">
        <w:rPr>
          <w:bCs/>
          <w:color w:val="000000" w:themeColor="text1"/>
        </w:rPr>
        <w:tab/>
      </w:r>
      <w:r w:rsidR="00C129E5" w:rsidRPr="00833768">
        <w:rPr>
          <w:bCs/>
          <w:color w:val="000000" w:themeColor="text1"/>
        </w:rPr>
        <w:t>Are your communication mediums (i.e. radio, text</w:t>
      </w:r>
      <w:r w:rsidR="00833768" w:rsidRPr="00833768">
        <w:rPr>
          <w:bCs/>
          <w:color w:val="000000" w:themeColor="text1"/>
        </w:rPr>
        <w:t xml:space="preserve"> group</w:t>
      </w:r>
      <w:r w:rsidR="00C129E5" w:rsidRPr="00833768">
        <w:rPr>
          <w:bCs/>
          <w:color w:val="000000" w:themeColor="text1"/>
        </w:rPr>
        <w:t>, IPAWS, etc.) established and tested by group?</w:t>
      </w:r>
    </w:p>
    <w:p w14:paraId="5E2C8896" w14:textId="287A26F3" w:rsidR="00587BE5" w:rsidRPr="00AF3057" w:rsidRDefault="00587BE5" w:rsidP="00587BE5">
      <w:pPr>
        <w:pStyle w:val="checkboxindent"/>
        <w:rPr>
          <w:bCs/>
          <w:color w:val="000000" w:themeColor="text1"/>
        </w:rPr>
      </w:pPr>
      <w:sdt>
        <w:sdtPr>
          <w:rPr>
            <w:b/>
            <w:color w:val="000000" w:themeColor="text1"/>
          </w:rPr>
          <w:id w:val="128715843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7019">
            <w:rPr>
              <w:rFonts w:ascii="MS Gothic" w:eastAsia="MS Gothic" w:hAnsi="MS Gothic"/>
              <w:b/>
              <w:color w:val="000000" w:themeColor="text1"/>
            </w:rPr>
            <w:t>☐</w:t>
          </w:r>
        </w:sdtContent>
      </w:sdt>
      <w:r w:rsidRPr="009A7019">
        <w:rPr>
          <w:b/>
          <w:color w:val="000000" w:themeColor="text1"/>
        </w:rPr>
        <w:tab/>
      </w:r>
      <w:r w:rsidR="00AD25D8" w:rsidRPr="00AF3057">
        <w:rPr>
          <w:bCs/>
          <w:color w:val="000000" w:themeColor="text1"/>
        </w:rPr>
        <w:t>Is it well known</w:t>
      </w:r>
      <w:r w:rsidR="00F53D56" w:rsidRPr="00AF3057">
        <w:rPr>
          <w:bCs/>
          <w:color w:val="000000" w:themeColor="text1"/>
        </w:rPr>
        <w:t>/socialized</w:t>
      </w:r>
      <w:r w:rsidR="00AD25D8" w:rsidRPr="00AF3057">
        <w:rPr>
          <w:bCs/>
          <w:color w:val="000000" w:themeColor="text1"/>
        </w:rPr>
        <w:t xml:space="preserve"> to the community</w:t>
      </w:r>
      <w:r w:rsidR="00B22ADC">
        <w:rPr>
          <w:bCs/>
          <w:color w:val="000000" w:themeColor="text1"/>
        </w:rPr>
        <w:t xml:space="preserve">, authorities, </w:t>
      </w:r>
      <w:r w:rsidR="00AD25D8" w:rsidRPr="00AF3057">
        <w:rPr>
          <w:bCs/>
          <w:color w:val="000000" w:themeColor="text1"/>
        </w:rPr>
        <w:t xml:space="preserve">et al </w:t>
      </w:r>
      <w:r w:rsidR="00097F1A" w:rsidRPr="00AF3057">
        <w:rPr>
          <w:bCs/>
          <w:color w:val="000000" w:themeColor="text1"/>
        </w:rPr>
        <w:t>how and who initiates this plan to execution?</w:t>
      </w:r>
    </w:p>
    <w:p w14:paraId="175D7950" w14:textId="1A53D520" w:rsidR="00097F1A" w:rsidRDefault="00097F1A" w:rsidP="002942D0">
      <w:pPr>
        <w:pStyle w:val="checkboxindent"/>
        <w:rPr>
          <w:bCs/>
          <w:color w:val="000000" w:themeColor="text1"/>
        </w:rPr>
      </w:pPr>
      <w:sdt>
        <w:sdtPr>
          <w:rPr>
            <w:b/>
            <w:color w:val="000000" w:themeColor="text1"/>
          </w:rPr>
          <w:id w:val="132609015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color w:val="000000" w:themeColor="text1"/>
            </w:rPr>
            <w:t>☐</w:t>
          </w:r>
        </w:sdtContent>
      </w:sdt>
      <w:r w:rsidRPr="009A7019">
        <w:rPr>
          <w:b/>
          <w:color w:val="000000" w:themeColor="text1"/>
        </w:rPr>
        <w:tab/>
      </w:r>
      <w:r w:rsidR="002942D0">
        <w:rPr>
          <w:bCs/>
          <w:color w:val="000000" w:themeColor="text1"/>
        </w:rPr>
        <w:t>Has all training around the plan and the resources been completed?  How often will it be refreshed?</w:t>
      </w:r>
    </w:p>
    <w:p w14:paraId="5902DCAA" w14:textId="31BE6BA0" w:rsidR="0032023D" w:rsidRDefault="0032023D" w:rsidP="002942D0">
      <w:pPr>
        <w:pStyle w:val="checkboxindent"/>
        <w:rPr>
          <w:bCs/>
          <w:color w:val="000000" w:themeColor="text1"/>
        </w:rPr>
      </w:pPr>
      <w:sdt>
        <w:sdtPr>
          <w:rPr>
            <w:bCs/>
            <w:color w:val="000000" w:themeColor="text1"/>
          </w:rPr>
          <w:id w:val="-114612036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0304FA">
        <w:rPr>
          <w:bCs/>
          <w:color w:val="000000" w:themeColor="text1"/>
        </w:rPr>
        <w:tab/>
      </w:r>
      <w:r>
        <w:rPr>
          <w:bCs/>
          <w:color w:val="000000" w:themeColor="text1"/>
        </w:rPr>
        <w:t xml:space="preserve">Have the community response </w:t>
      </w:r>
      <w:r w:rsidR="00311EB7">
        <w:rPr>
          <w:bCs/>
          <w:color w:val="000000" w:themeColor="text1"/>
        </w:rPr>
        <w:t>leaders established</w:t>
      </w:r>
      <w:r w:rsidR="00E0587F">
        <w:rPr>
          <w:bCs/>
          <w:color w:val="000000" w:themeColor="text1"/>
        </w:rPr>
        <w:t xml:space="preserve"> relationships with the key resources listed in the plan?</w:t>
      </w:r>
    </w:p>
    <w:p w14:paraId="7D41A28D" w14:textId="5452E784" w:rsidR="005E651A" w:rsidRPr="009A7019" w:rsidRDefault="005E651A" w:rsidP="002942D0">
      <w:pPr>
        <w:pStyle w:val="checkboxindent"/>
      </w:pPr>
      <w:sdt>
        <w:sdtPr>
          <w:rPr>
            <w:bCs/>
            <w:color w:val="000000" w:themeColor="text1"/>
          </w:rPr>
          <w:id w:val="-127432257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color w:val="000000" w:themeColor="text1"/>
            </w:rPr>
            <w:t>☐</w:t>
          </w:r>
        </w:sdtContent>
      </w:sdt>
      <w:r w:rsidRPr="000304FA">
        <w:rPr>
          <w:bCs/>
          <w:color w:val="000000" w:themeColor="text1"/>
        </w:rPr>
        <w:tab/>
      </w:r>
      <w:r>
        <w:rPr>
          <w:bCs/>
          <w:color w:val="000000" w:themeColor="text1"/>
        </w:rPr>
        <w:t xml:space="preserve">Are </w:t>
      </w:r>
      <w:r w:rsidR="00DA5679">
        <w:rPr>
          <w:bCs/>
          <w:color w:val="000000" w:themeColor="text1"/>
        </w:rPr>
        <w:t xml:space="preserve">the key resources </w:t>
      </w:r>
      <w:r>
        <w:rPr>
          <w:bCs/>
          <w:color w:val="000000" w:themeColor="text1"/>
        </w:rPr>
        <w:t xml:space="preserve">phone </w:t>
      </w:r>
      <w:r w:rsidR="00DA5679">
        <w:rPr>
          <w:bCs/>
          <w:color w:val="000000" w:themeColor="text1"/>
        </w:rPr>
        <w:t>numbers</w:t>
      </w:r>
      <w:r w:rsidR="00925AD5">
        <w:rPr>
          <w:bCs/>
          <w:color w:val="000000" w:themeColor="text1"/>
        </w:rPr>
        <w:t>/group chats, etc.</w:t>
      </w:r>
      <w:r w:rsidR="00DA5679">
        <w:rPr>
          <w:bCs/>
          <w:color w:val="000000" w:themeColor="text1"/>
        </w:rPr>
        <w:t xml:space="preserve"> stored in the community </w:t>
      </w:r>
      <w:r w:rsidR="00823501">
        <w:rPr>
          <w:bCs/>
          <w:color w:val="000000" w:themeColor="text1"/>
        </w:rPr>
        <w:t>leaders’</w:t>
      </w:r>
      <w:r w:rsidR="00DA5679">
        <w:rPr>
          <w:bCs/>
          <w:color w:val="000000" w:themeColor="text1"/>
        </w:rPr>
        <w:t xml:space="preserve"> phone</w:t>
      </w:r>
      <w:r w:rsidR="00823501">
        <w:rPr>
          <w:bCs/>
          <w:color w:val="000000" w:themeColor="text1"/>
        </w:rPr>
        <w:t>s</w:t>
      </w:r>
      <w:r w:rsidR="00DA5679">
        <w:rPr>
          <w:bCs/>
          <w:color w:val="000000" w:themeColor="text1"/>
        </w:rPr>
        <w:t xml:space="preserve"> and readily identifiable to speed </w:t>
      </w:r>
      <w:r w:rsidR="00311EB7">
        <w:rPr>
          <w:bCs/>
          <w:color w:val="000000" w:themeColor="text1"/>
        </w:rPr>
        <w:t>response</w:t>
      </w:r>
      <w:r w:rsidR="00DA5679">
        <w:rPr>
          <w:bCs/>
          <w:color w:val="000000" w:themeColor="text1"/>
        </w:rPr>
        <w:t>?</w:t>
      </w:r>
    </w:p>
    <w:sectPr w:rsidR="005E651A" w:rsidRPr="009A7019" w:rsidSect="00954793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A4CF7" w14:textId="77777777" w:rsidR="000A3F55" w:rsidRDefault="000A3F55" w:rsidP="00B4326E">
      <w:pPr>
        <w:spacing w:line="240" w:lineRule="auto"/>
      </w:pPr>
      <w:r>
        <w:separator/>
      </w:r>
    </w:p>
  </w:endnote>
  <w:endnote w:type="continuationSeparator" w:id="0">
    <w:p w14:paraId="17E8A8C0" w14:textId="77777777" w:rsidR="000A3F55" w:rsidRDefault="000A3F55" w:rsidP="00B432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ED495" w14:textId="77777777" w:rsidR="000A3F55" w:rsidRDefault="000A3F55" w:rsidP="00B4326E">
      <w:pPr>
        <w:spacing w:line="240" w:lineRule="auto"/>
      </w:pPr>
      <w:r>
        <w:separator/>
      </w:r>
    </w:p>
  </w:footnote>
  <w:footnote w:type="continuationSeparator" w:id="0">
    <w:p w14:paraId="47BD39C3" w14:textId="77777777" w:rsidR="000A3F55" w:rsidRDefault="000A3F55" w:rsidP="00B432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75C4" w14:textId="18C4AF41" w:rsidR="00606F2A" w:rsidRPr="00CF3FD0" w:rsidRDefault="008D3AFF" w:rsidP="00BE4092">
    <w:pPr>
      <w:pStyle w:val="Header"/>
      <w:jc w:val="left"/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8238" behindDoc="1" locked="1" layoutInCell="1" allowOverlap="1" wp14:anchorId="367B24B2" wp14:editId="2D3B8034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400800" cy="8686800"/>
              <wp:effectExtent l="19050" t="19050" r="19050" b="19050"/>
              <wp:wrapNone/>
              <wp:docPr id="3" name="Rectangle 8" title="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252559" id="Rectangle 8" o:spid="_x0000_s1026" alt="Title: Page border" style="position:absolute;margin-left:54pt;margin-top:54pt;width:7in;height:684pt;z-index:-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" filled="f" fillcolor="#9bc1ff" strokecolor="#c4191f [3204]" strokeweight="2pt">
              <v:fill color2="#3f80cd" focus="100%" type="gradient">
                <o:fill v:ext="view" type="gradientUnscaled"/>
              </v:fill>
              <v:shadow opacity="22938f" offset="0"/>
              <v:textbox inset=",7.2pt,,7.2pt"/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917C" w14:textId="77777777" w:rsidR="00606F2A" w:rsidRPr="00CF3FD0" w:rsidRDefault="00606F2A" w:rsidP="00CF3FD0">
    <w:pPr>
      <w:pStyle w:val="headerspace"/>
    </w:pPr>
    <w:bookmarkStart w:id="9" w:name="_5dsoodhipb6u" w:colFirst="0" w:colLast="0"/>
    <w:bookmarkEnd w:id="9"/>
  </w:p>
  <w:p w14:paraId="65531810" w14:textId="77777777" w:rsidR="00606F2A" w:rsidRPr="00CF3FD0" w:rsidRDefault="008D3AFF" w:rsidP="00CF3FD0">
    <w:pPr>
      <w:pStyle w:val="headerspace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3" behindDoc="1" locked="0" layoutInCell="1" allowOverlap="1" wp14:anchorId="5EB225ED" wp14:editId="7365E989">
              <wp:simplePos x="0" y="0"/>
              <wp:positionH relativeFrom="page">
                <wp:posOffset>683260</wp:posOffset>
              </wp:positionH>
              <wp:positionV relativeFrom="page">
                <wp:posOffset>685800</wp:posOffset>
              </wp:positionV>
              <wp:extent cx="6400800" cy="8686800"/>
              <wp:effectExtent l="16510" t="19050" r="21590" b="19050"/>
              <wp:wrapNone/>
              <wp:docPr id="2" name="Rectangle 1" title="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962D10" id="Rectangle 1" o:spid="_x0000_s1026" alt="Title: Page border" style="position:absolute;margin-left:53.8pt;margin-top:54pt;width:7in;height:684pt;z-index:-2516592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" filled="f" fillcolor="#9bc1ff" strokecolor="#c4191f [3204]" strokeweight="2pt">
              <v:fill color2="#3f80cd" focus="100%" type="gradient">
                <o:fill v:ext="view" type="gradientUnscaled"/>
              </v:fill>
              <v:shadow opacity="22938f" offset="0"/>
              <v:textbox inset=",7.2pt,,7.2pt"/>
              <w10:wrap anchorx="page" anchory="page"/>
            </v:rect>
          </w:pict>
        </mc:Fallback>
      </mc:AlternateContent>
    </w:r>
    <w:r w:rsidR="00606F2A">
      <w:rPr>
        <w:noProof/>
        <w:lang w:eastAsia="en-GB"/>
      </w:rPr>
      <w:drawing>
        <wp:anchor distT="0" distB="6096" distL="114300" distR="115697" simplePos="0" relativeHeight="251656188" behindDoc="1" locked="1" layoutInCell="1" allowOverlap="1" wp14:anchorId="27BD10F3" wp14:editId="1B400E93">
          <wp:simplePos x="0" y="0"/>
          <wp:positionH relativeFrom="page">
            <wp:posOffset>685800</wp:posOffset>
          </wp:positionH>
          <wp:positionV relativeFrom="page">
            <wp:posOffset>685800</wp:posOffset>
          </wp:positionV>
          <wp:extent cx="6400800" cy="1828800"/>
          <wp:effectExtent l="0" t="0" r="0" b="0"/>
          <wp:wrapNone/>
          <wp:docPr id="1" name="Picture 1" descr="commute_photo.jpg" title="Man waiting on subway platfor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mute_photo.jpg"/>
                  <pic:cNvPicPr>
                    <a:picLocks noChangeArrowheads="1"/>
                  </pic:cNvPicPr>
                </pic:nvPicPr>
                <pic:blipFill>
                  <a:blip r:embed="rId1">
                    <a:alphaModFix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82880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5CC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533EF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306858221">
    <w:abstractNumId w:val="0"/>
  </w:num>
  <w:num w:numId="2" w16cid:durableId="1245141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1C"/>
    <w:rsid w:val="00005831"/>
    <w:rsid w:val="00020A23"/>
    <w:rsid w:val="00027DDC"/>
    <w:rsid w:val="000304FA"/>
    <w:rsid w:val="00031AF7"/>
    <w:rsid w:val="00037651"/>
    <w:rsid w:val="000431BF"/>
    <w:rsid w:val="00071253"/>
    <w:rsid w:val="000742F1"/>
    <w:rsid w:val="0009165B"/>
    <w:rsid w:val="00097F1A"/>
    <w:rsid w:val="000A3F55"/>
    <w:rsid w:val="000E7779"/>
    <w:rsid w:val="00111C43"/>
    <w:rsid w:val="00131008"/>
    <w:rsid w:val="0016398C"/>
    <w:rsid w:val="001D3F37"/>
    <w:rsid w:val="002942D0"/>
    <w:rsid w:val="002C34C3"/>
    <w:rsid w:val="003030D9"/>
    <w:rsid w:val="00311EB7"/>
    <w:rsid w:val="0031461B"/>
    <w:rsid w:val="0032023D"/>
    <w:rsid w:val="00325603"/>
    <w:rsid w:val="00356DEB"/>
    <w:rsid w:val="003A6EBF"/>
    <w:rsid w:val="003D2AE0"/>
    <w:rsid w:val="003E3E78"/>
    <w:rsid w:val="00433AC4"/>
    <w:rsid w:val="004A2B51"/>
    <w:rsid w:val="004E0B99"/>
    <w:rsid w:val="004E2F06"/>
    <w:rsid w:val="00520A53"/>
    <w:rsid w:val="00587BE5"/>
    <w:rsid w:val="005C73BB"/>
    <w:rsid w:val="005C75EE"/>
    <w:rsid w:val="005E651A"/>
    <w:rsid w:val="00606F2A"/>
    <w:rsid w:val="006E573E"/>
    <w:rsid w:val="006F1407"/>
    <w:rsid w:val="006F2439"/>
    <w:rsid w:val="006F62B9"/>
    <w:rsid w:val="00736860"/>
    <w:rsid w:val="00745441"/>
    <w:rsid w:val="00763AD6"/>
    <w:rsid w:val="00793B1C"/>
    <w:rsid w:val="007E57C3"/>
    <w:rsid w:val="00823501"/>
    <w:rsid w:val="00833768"/>
    <w:rsid w:val="008711F5"/>
    <w:rsid w:val="008A41FB"/>
    <w:rsid w:val="008D3AFF"/>
    <w:rsid w:val="00925AD5"/>
    <w:rsid w:val="009418B3"/>
    <w:rsid w:val="00945067"/>
    <w:rsid w:val="00954793"/>
    <w:rsid w:val="00956565"/>
    <w:rsid w:val="0095667A"/>
    <w:rsid w:val="00961BA5"/>
    <w:rsid w:val="00970F72"/>
    <w:rsid w:val="00977935"/>
    <w:rsid w:val="009A7019"/>
    <w:rsid w:val="009D0547"/>
    <w:rsid w:val="009D5A1E"/>
    <w:rsid w:val="009E7488"/>
    <w:rsid w:val="009F5435"/>
    <w:rsid w:val="00A0326B"/>
    <w:rsid w:val="00A336F3"/>
    <w:rsid w:val="00A47E7F"/>
    <w:rsid w:val="00AD25D8"/>
    <w:rsid w:val="00AF22DB"/>
    <w:rsid w:val="00AF3057"/>
    <w:rsid w:val="00AF5A57"/>
    <w:rsid w:val="00B05269"/>
    <w:rsid w:val="00B22ADC"/>
    <w:rsid w:val="00B32016"/>
    <w:rsid w:val="00B40974"/>
    <w:rsid w:val="00B4326E"/>
    <w:rsid w:val="00BB5424"/>
    <w:rsid w:val="00BD7083"/>
    <w:rsid w:val="00BE4092"/>
    <w:rsid w:val="00BE7A0D"/>
    <w:rsid w:val="00BF5607"/>
    <w:rsid w:val="00C129E5"/>
    <w:rsid w:val="00C14E44"/>
    <w:rsid w:val="00C349FE"/>
    <w:rsid w:val="00C64E59"/>
    <w:rsid w:val="00CA59E9"/>
    <w:rsid w:val="00CF1E38"/>
    <w:rsid w:val="00CF3FD0"/>
    <w:rsid w:val="00D21A94"/>
    <w:rsid w:val="00D4300C"/>
    <w:rsid w:val="00D81A50"/>
    <w:rsid w:val="00D933DA"/>
    <w:rsid w:val="00D95854"/>
    <w:rsid w:val="00DA5679"/>
    <w:rsid w:val="00DB31B3"/>
    <w:rsid w:val="00DD5F8F"/>
    <w:rsid w:val="00DF1F44"/>
    <w:rsid w:val="00DF767E"/>
    <w:rsid w:val="00E0587F"/>
    <w:rsid w:val="00E06383"/>
    <w:rsid w:val="00E1160C"/>
    <w:rsid w:val="00E748CD"/>
    <w:rsid w:val="00F510FA"/>
    <w:rsid w:val="00F53D56"/>
    <w:rsid w:val="00F66464"/>
    <w:rsid w:val="00F76FD4"/>
    <w:rsid w:val="00F83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5E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019"/>
    <w:pPr>
      <w:spacing w:before="40" w:after="40" w:line="259" w:lineRule="auto"/>
    </w:pPr>
    <w:rPr>
      <w:rFonts w:asciiTheme="minorHAnsi" w:hAnsiTheme="minorHAnsi"/>
      <w:lang w:val="en-US"/>
    </w:rPr>
  </w:style>
  <w:style w:type="paragraph" w:styleId="Heading1">
    <w:name w:val="heading 1"/>
    <w:basedOn w:val="Normal"/>
    <w:next w:val="Normal"/>
    <w:uiPriority w:val="9"/>
    <w:qFormat/>
    <w:rsid w:val="009A7019"/>
    <w:pPr>
      <w:keepNext/>
      <w:keepLines/>
      <w:shd w:val="clear" w:color="auto" w:fill="C4191F" w:themeFill="accent1"/>
      <w:spacing w:before="360" w:after="160" w:line="240" w:lineRule="auto"/>
      <w:outlineLvl w:val="0"/>
    </w:pPr>
    <w:rPr>
      <w:rFonts w:asciiTheme="majorHAnsi" w:hAnsiTheme="majorHAnsi"/>
      <w:caps/>
      <w:color w:val="FFFFFF" w:themeColor="background1"/>
      <w:sz w:val="30"/>
      <w:szCs w:val="30"/>
    </w:rPr>
  </w:style>
  <w:style w:type="paragraph" w:styleId="Heading2">
    <w:name w:val="heading 2"/>
    <w:basedOn w:val="Normal"/>
    <w:next w:val="Normal"/>
    <w:uiPriority w:val="9"/>
    <w:qFormat/>
    <w:rsid w:val="009A7019"/>
    <w:pPr>
      <w:keepNext/>
      <w:keepLines/>
      <w:spacing w:before="260" w:after="60"/>
      <w:outlineLvl w:val="1"/>
    </w:pPr>
    <w:rPr>
      <w:b/>
      <w:color w:val="C4191F" w:themeColor="accent1"/>
      <w:sz w:val="26"/>
      <w:szCs w:val="32"/>
    </w:rPr>
  </w:style>
  <w:style w:type="paragraph" w:styleId="Heading3">
    <w:name w:val="heading 3"/>
    <w:basedOn w:val="Normal"/>
    <w:next w:val="Normal"/>
    <w:uiPriority w:val="9"/>
    <w:semiHidden/>
    <w:rsid w:val="001D3F3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qFormat/>
    <w:rsid w:val="001D3F3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qFormat/>
    <w:rsid w:val="001D3F3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qFormat/>
    <w:rsid w:val="001D3F3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A7019"/>
    <w:pPr>
      <w:keepNext/>
      <w:keepLines/>
      <w:spacing w:before="1900" w:after="0"/>
      <w:contextualSpacing/>
    </w:pPr>
    <w:rPr>
      <w:rFonts w:asciiTheme="majorHAnsi" w:hAnsiTheme="majorHAnsi"/>
      <w:caps/>
      <w:color w:val="FFFFFF" w:themeColor="background1"/>
      <w:sz w:val="36"/>
      <w:szCs w:val="36"/>
    </w:rPr>
  </w:style>
  <w:style w:type="paragraph" w:styleId="Subtitle">
    <w:name w:val="Subtitle"/>
    <w:basedOn w:val="Normal"/>
    <w:next w:val="Normal"/>
    <w:uiPriority w:val="11"/>
    <w:semiHidden/>
    <w:rsid w:val="001D3F37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A7019"/>
    <w:pPr>
      <w:tabs>
        <w:tab w:val="center" w:pos="4320"/>
        <w:tab w:val="right" w:pos="8640"/>
      </w:tabs>
      <w:spacing w:line="240" w:lineRule="auto"/>
      <w:jc w:val="center"/>
    </w:pPr>
    <w:rPr>
      <w:noProof/>
      <w:color w:val="C4191F" w:themeColor="accen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A7019"/>
    <w:rPr>
      <w:rFonts w:asciiTheme="minorHAnsi" w:hAnsiTheme="minorHAnsi"/>
      <w:noProof/>
      <w:color w:val="C4191F" w:themeColor="accent1"/>
      <w:sz w:val="16"/>
      <w:lang w:val="en-US"/>
    </w:rPr>
  </w:style>
  <w:style w:type="paragraph" w:styleId="Footer">
    <w:name w:val="footer"/>
    <w:basedOn w:val="Normal"/>
    <w:link w:val="FooterChar"/>
    <w:uiPriority w:val="99"/>
    <w:semiHidden/>
    <w:rsid w:val="006F62B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7019"/>
  </w:style>
  <w:style w:type="paragraph" w:customStyle="1" w:styleId="headerspace">
    <w:name w:val="header space"/>
    <w:semiHidden/>
    <w:rsid w:val="00CF3FD0"/>
    <w:pPr>
      <w:spacing w:line="240" w:lineRule="auto"/>
    </w:pPr>
    <w:rPr>
      <w:sz w:val="20"/>
    </w:rPr>
  </w:style>
  <w:style w:type="paragraph" w:customStyle="1" w:styleId="checkboxindent">
    <w:name w:val="checkbox indent"/>
    <w:basedOn w:val="Normal"/>
    <w:qFormat/>
    <w:rsid w:val="009A7019"/>
    <w:pPr>
      <w:spacing w:before="100" w:after="80"/>
      <w:ind w:left="357" w:hanging="357"/>
    </w:pPr>
  </w:style>
  <w:style w:type="character" w:styleId="PlaceholderText">
    <w:name w:val="Placeholder Text"/>
    <w:basedOn w:val="DefaultParagraphFont"/>
    <w:semiHidden/>
    <w:rsid w:val="009418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z/Library/Containers/com.microsoft.Word/Data/Library/Application%20Support/Microsoft/Office/16.0/DTS/Search/%7bA7BDE35A-55AC-1E43-974E-8F9B81282950%7dtf78210562_win32.dotx" TargetMode="External"/></Relationships>
</file>

<file path=word/theme/theme1.xml><?xml version="1.0" encoding="utf-8"?>
<a:theme xmlns:a="http://schemas.openxmlformats.org/drawingml/2006/main" name="Office Theme">
  <a:themeElements>
    <a:clrScheme name="Custom 297">
      <a:dk1>
        <a:srgbClr val="000000"/>
      </a:dk1>
      <a:lt1>
        <a:sysClr val="window" lastClr="FFFFFF"/>
      </a:lt1>
      <a:dk2>
        <a:srgbClr val="474747"/>
      </a:dk2>
      <a:lt2>
        <a:srgbClr val="ECECEC"/>
      </a:lt2>
      <a:accent1>
        <a:srgbClr val="C4191F"/>
      </a:accent1>
      <a:accent2>
        <a:srgbClr val="3D6BB2"/>
      </a:accent2>
      <a:accent3>
        <a:srgbClr val="FBD780"/>
      </a:accent3>
      <a:accent4>
        <a:srgbClr val="424951"/>
      </a:accent4>
      <a:accent5>
        <a:srgbClr val="DEBF88"/>
      </a:accent5>
      <a:accent6>
        <a:srgbClr val="B26B6C"/>
      </a:accent6>
      <a:hlink>
        <a:srgbClr val="3D6BB2"/>
      </a:hlink>
      <a:folHlink>
        <a:srgbClr val="C4191F"/>
      </a:folHlink>
    </a:clrScheme>
    <a:fontScheme name="Custom 36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dc7352e55e77714fab0739bd1a2ce12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b47b806cf7e90fe7257fa1ff83c741b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6CEB8A4-F3E1-436A-8F60-B0B2E2DFD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3AEF4A-B778-43E7-8B59-235CA0D01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6AE775-153A-4480-9A37-2DB6BA2EBF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239200-1F2D-4A53-9710-9408D45162F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Commuter emergency checklist.dotx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2025-10-29T15:40:00Z</dcterms:created>
  <dcterms:modified xsi:type="dcterms:W3CDTF">2025-10-29T16:35:00Z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